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EC74" w14:textId="7DD584E7" w:rsidR="00020E5B" w:rsidRPr="00D807EA" w:rsidRDefault="00BE0EE0" w:rsidP="00BE0EE0">
      <w:pPr>
        <w:pBdr>
          <w:bottom w:val="single" w:sz="4" w:space="1" w:color="auto"/>
        </w:pBdr>
        <w:tabs>
          <w:tab w:val="right" w:pos="9355"/>
        </w:tabs>
        <w:spacing w:line="30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D807EA">
        <w:rPr>
          <w:rStyle w:val="Seitenzahl"/>
          <w:rFonts w:asciiTheme="minorHAnsi" w:hAnsiTheme="minorHAnsi" w:cstheme="minorHAnsi"/>
          <w:b/>
          <w:bCs/>
          <w:sz w:val="32"/>
          <w:szCs w:val="32"/>
        </w:rPr>
        <w:t>Auftrag Vorbereitung Ausbildungslektion</w:t>
      </w:r>
    </w:p>
    <w:p w14:paraId="4B9216F5" w14:textId="722907FB" w:rsidR="009F7702" w:rsidRPr="00D807EA" w:rsidRDefault="00BE0EE0" w:rsidP="00D807EA">
      <w:pPr>
        <w:tabs>
          <w:tab w:val="left" w:pos="5220"/>
        </w:tabs>
        <w:spacing w:before="240" w:after="240"/>
        <w:ind w:right="-285"/>
        <w:rPr>
          <w:rFonts w:asciiTheme="minorHAnsi" w:hAnsiTheme="minorHAnsi" w:cstheme="minorHAnsi"/>
          <w:noProof/>
        </w:rPr>
      </w:pPr>
      <w:r w:rsidRPr="00BE0EE0">
        <w:rPr>
          <w:rFonts w:asciiTheme="minorHAnsi" w:hAnsiTheme="minorHAnsi" w:cstheme="minorHAnsi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3C28A2" wp14:editId="3DB69657">
                <wp:simplePos x="0" y="0"/>
                <wp:positionH relativeFrom="margin">
                  <wp:posOffset>4831715</wp:posOffset>
                </wp:positionH>
                <wp:positionV relativeFrom="paragraph">
                  <wp:posOffset>160020</wp:posOffset>
                </wp:positionV>
                <wp:extent cx="1371600" cy="321310"/>
                <wp:effectExtent l="0" t="0" r="1905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D09D3" w14:textId="77777777" w:rsidR="00F54A79" w:rsidRPr="009F0570" w:rsidRDefault="00F54A79" w:rsidP="009F0570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9F057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Gruppenführer</w:t>
                            </w:r>
                          </w:p>
                        </w:txbxContent>
                      </wps:txbx>
                      <wps:bodyPr rot="0" vert="horz" wrap="square" lIns="90000" tIns="45720" rIns="9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C28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0.45pt;margin-top:12.6pt;width:108pt;height:25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">
                <v:textbox inset="2.5mm,,2.5mm">
                  <w:txbxContent>
                    <w:p w14:paraId="4ECD09D3" w14:textId="77777777" w:rsidR="00F54A79" w:rsidRPr="009F0570" w:rsidRDefault="00F54A79" w:rsidP="009F0570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9F0570">
                        <w:rPr>
                          <w:rFonts w:ascii="Tahoma" w:hAnsi="Tahoma" w:cs="Tahoma"/>
                          <w:sz w:val="28"/>
                          <w:szCs w:val="28"/>
                        </w:rPr>
                        <w:t>Gruppenführer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w:t>Bereite</w:t>
      </w:r>
      <w:r w:rsidR="00D807EA">
        <w:rPr>
          <w:rFonts w:asciiTheme="minorHAnsi" w:hAnsiTheme="minorHAnsi" w:cstheme="minorHAnsi"/>
          <w:noProof/>
        </w:rPr>
        <w:t xml:space="preserve"> dich</w:t>
      </w:r>
      <w:r>
        <w:rPr>
          <w:rFonts w:asciiTheme="minorHAnsi" w:hAnsiTheme="minorHAnsi" w:cstheme="minorHAnsi"/>
          <w:noProof/>
        </w:rPr>
        <w:t xml:space="preserve"> mit einem Handspick gemäss folgenden</w:t>
      </w:r>
      <w:r w:rsidR="007E6F45" w:rsidRPr="00BE0EE0">
        <w:rPr>
          <w:rFonts w:asciiTheme="minorHAnsi" w:hAnsiTheme="minorHAnsi" w:cstheme="minorHAnsi"/>
          <w:noProof/>
        </w:rPr>
        <w:t xml:space="preserve">Vorgaben </w:t>
      </w:r>
      <w:r w:rsidR="00D807EA">
        <w:rPr>
          <w:rFonts w:asciiTheme="minorHAnsi" w:hAnsiTheme="minorHAnsi" w:cstheme="minorHAnsi"/>
          <w:noProof/>
        </w:rPr>
        <w:br/>
      </w:r>
      <w:r w:rsidR="007E6F45" w:rsidRPr="00BE0EE0">
        <w:rPr>
          <w:rFonts w:asciiTheme="minorHAnsi" w:hAnsiTheme="minorHAnsi" w:cstheme="minorHAnsi"/>
          <w:noProof/>
        </w:rPr>
        <w:t>auf die Lektion vor</w:t>
      </w:r>
      <w:r w:rsidR="00D807EA">
        <w:rPr>
          <w:rFonts w:asciiTheme="minorHAnsi" w:hAnsiTheme="minorHAnsi" w:cstheme="minorHAnsi"/>
          <w:noProof/>
        </w:rPr>
        <w:t>.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18"/>
      </w:tblGrid>
      <w:tr w:rsidR="009F0570" w:rsidRPr="00BE0EE0" w14:paraId="2CB23BA3" w14:textId="77777777" w:rsidTr="006D1F9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78314" w14:textId="77777777" w:rsidR="009F0570" w:rsidRPr="00D807EA" w:rsidRDefault="009F0570" w:rsidP="00E57562">
            <w:pPr>
              <w:pStyle w:val="Kopfzeile"/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807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Thema</w:t>
            </w: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C7A71" w14:textId="7AD6F4D3" w:rsidR="009F0570" w:rsidRPr="00D807EA" w:rsidRDefault="00D807EA" w:rsidP="00E5756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D807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xy</w:t>
            </w:r>
            <w:proofErr w:type="spellEnd"/>
          </w:p>
        </w:tc>
      </w:tr>
      <w:tr w:rsidR="009F0570" w:rsidRPr="00BE0EE0" w14:paraId="55DACAA9" w14:textId="77777777" w:rsidTr="006D1F93"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695FC" w14:textId="77777777" w:rsidR="009F0570" w:rsidRPr="00BE0EE0" w:rsidRDefault="009F0570" w:rsidP="00E57562">
            <w:pPr>
              <w:pStyle w:val="Kopfzeile"/>
              <w:spacing w:before="60" w:after="60"/>
              <w:rPr>
                <w:rFonts w:asciiTheme="minorHAnsi" w:hAnsiTheme="minorHAnsi" w:cstheme="minorHAnsi"/>
                <w:sz w:val="4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4C01C" w14:textId="5BFE0188" w:rsidR="009F0570" w:rsidRPr="00BE0EE0" w:rsidRDefault="009F0570" w:rsidP="00E57562">
            <w:pPr>
              <w:spacing w:before="60" w:after="60"/>
              <w:rPr>
                <w:rFonts w:asciiTheme="minorHAnsi" w:hAnsiTheme="minorHAnsi" w:cstheme="minorHAnsi"/>
                <w:sz w:val="4"/>
              </w:rPr>
            </w:pPr>
          </w:p>
        </w:tc>
      </w:tr>
      <w:tr w:rsidR="009F0570" w:rsidRPr="00BE0EE0" w14:paraId="01F0EC03" w14:textId="77777777" w:rsidTr="006D1F93">
        <w:tc>
          <w:tcPr>
            <w:tcW w:w="20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A317" w14:textId="77777777" w:rsidR="009F0570" w:rsidRPr="00D807EA" w:rsidRDefault="00780AFA" w:rsidP="00E57562">
            <w:pPr>
              <w:pStyle w:val="Kopfzeile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D807EA">
              <w:rPr>
                <w:rFonts w:asciiTheme="minorHAnsi" w:hAnsiTheme="minorHAnsi" w:cstheme="minorHAnsi"/>
                <w:b/>
                <w:bCs/>
              </w:rPr>
              <w:t>Teilnehmer</w:t>
            </w:r>
            <w:r w:rsidR="0013642D" w:rsidRPr="00D807E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8032" w14:textId="77777777" w:rsidR="009F0570" w:rsidRPr="00D807EA" w:rsidRDefault="009F0570" w:rsidP="00E57562">
            <w:pPr>
              <w:spacing w:before="60" w:after="60"/>
              <w:rPr>
                <w:rFonts w:asciiTheme="minorHAnsi" w:hAnsiTheme="minorHAnsi" w:cstheme="minorHAnsi"/>
              </w:rPr>
            </w:pPr>
            <w:r w:rsidRPr="00D807EA">
              <w:rPr>
                <w:rFonts w:asciiTheme="minorHAnsi" w:hAnsiTheme="minorHAnsi" w:cstheme="minorHAnsi"/>
              </w:rPr>
              <w:t>Zielgruppe, Anzahl der Auszubildenden, Voraussetzungen</w:t>
            </w:r>
          </w:p>
        </w:tc>
      </w:tr>
      <w:tr w:rsidR="009F0570" w:rsidRPr="00BE0EE0" w14:paraId="22B02656" w14:textId="77777777" w:rsidTr="006D1F93">
        <w:trPr>
          <w:trHeight w:hRule="exact" w:val="983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ED82" w14:textId="77777777" w:rsidR="009F0570" w:rsidRPr="00D807EA" w:rsidRDefault="009F0570" w:rsidP="00E5756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5378" w14:textId="730B86DA" w:rsidR="009F0570" w:rsidRPr="00D807EA" w:rsidRDefault="00D807EA" w:rsidP="000B5DF9">
            <w:pPr>
              <w:pStyle w:val="L-Liste1zeilig"/>
              <w:spacing w:before="60"/>
              <w:rPr>
                <w:rFonts w:asciiTheme="minorHAnsi" w:hAnsiTheme="minorHAnsi" w:cstheme="minorHAnsi"/>
                <w:szCs w:val="24"/>
              </w:rPr>
            </w:pPr>
            <w:r w:rsidRPr="00D807EA">
              <w:rPr>
                <w:rFonts w:asciiTheme="minorHAnsi" w:hAnsiTheme="minorHAnsi" w:cstheme="minorHAnsi"/>
                <w:szCs w:val="24"/>
              </w:rPr>
              <w:t>Anzahl</w:t>
            </w:r>
            <w:r w:rsidR="00EA5DED" w:rsidRPr="00D807EA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D807EA">
              <w:rPr>
                <w:rFonts w:asciiTheme="minorHAnsi" w:hAnsiTheme="minorHAnsi" w:cstheme="minorHAnsi"/>
                <w:szCs w:val="24"/>
              </w:rPr>
              <w:t>AdZS</w:t>
            </w:r>
            <w:proofErr w:type="spellEnd"/>
          </w:p>
          <w:p w14:paraId="0E0CF8C4" w14:textId="237B2B54" w:rsidR="00EA5DED" w:rsidRPr="00D807EA" w:rsidRDefault="00EA5DED" w:rsidP="000B5DF9">
            <w:pPr>
              <w:pStyle w:val="L-Liste1zeilig"/>
              <w:spacing w:before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F0570" w:rsidRPr="00BE0EE0" w14:paraId="3B15D53D" w14:textId="77777777" w:rsidTr="006D1F9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6E62" w14:textId="77777777" w:rsidR="009F0570" w:rsidRPr="00D807EA" w:rsidRDefault="0013642D" w:rsidP="00E57562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D807EA">
              <w:rPr>
                <w:rFonts w:asciiTheme="minorHAnsi" w:hAnsiTheme="minorHAnsi" w:cstheme="minorHAnsi"/>
                <w:b/>
                <w:bCs/>
              </w:rPr>
              <w:t>Ausbildungsstufe:</w:t>
            </w: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87D5" w14:textId="77777777" w:rsidR="009F0570" w:rsidRPr="00D807EA" w:rsidRDefault="0013642D" w:rsidP="00136299">
            <w:pPr>
              <w:spacing w:before="60" w:after="60"/>
              <w:rPr>
                <w:rFonts w:asciiTheme="minorHAnsi" w:hAnsiTheme="minorHAnsi" w:cstheme="minorHAnsi"/>
              </w:rPr>
            </w:pPr>
            <w:r w:rsidRPr="00D807EA">
              <w:rPr>
                <w:rFonts w:asciiTheme="minorHAnsi" w:hAnsiTheme="minorHAnsi" w:cstheme="minorHAnsi"/>
              </w:rPr>
              <w:t>Anlernen, Festigen, Anwenden</w:t>
            </w:r>
          </w:p>
        </w:tc>
      </w:tr>
      <w:tr w:rsidR="009F0570" w:rsidRPr="00BE0EE0" w14:paraId="2DA82810" w14:textId="77777777" w:rsidTr="00D807EA">
        <w:trPr>
          <w:trHeight w:hRule="exact" w:val="808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5D5A" w14:textId="77777777" w:rsidR="009F0570" w:rsidRPr="00D807EA" w:rsidRDefault="009F0570" w:rsidP="00E5756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5B94" w14:textId="1699B296" w:rsidR="00C67CB6" w:rsidRPr="00D807EA" w:rsidRDefault="00C67CB6" w:rsidP="00D807EA">
            <w:pPr>
              <w:pStyle w:val="L-Liste1zeilig"/>
              <w:spacing w:before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F0570" w:rsidRPr="00BE0EE0" w14:paraId="7254C3DF" w14:textId="77777777" w:rsidTr="006D1F9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CBD9" w14:textId="77777777" w:rsidR="009F0570" w:rsidRPr="00D807EA" w:rsidRDefault="0013642D" w:rsidP="00E57562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D807EA">
              <w:rPr>
                <w:rFonts w:asciiTheme="minorHAnsi" w:hAnsiTheme="minorHAnsi" w:cstheme="minorHAnsi"/>
                <w:b/>
                <w:bCs/>
              </w:rPr>
              <w:t>Zielsetzung:</w:t>
            </w: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1C1A" w14:textId="7A37BA67" w:rsidR="009F0570" w:rsidRPr="00D807EA" w:rsidRDefault="009F0570" w:rsidP="00E57562">
            <w:pPr>
              <w:spacing w:before="60" w:after="60"/>
              <w:rPr>
                <w:rFonts w:asciiTheme="minorHAnsi" w:hAnsiTheme="minorHAnsi" w:cstheme="minorHAnsi"/>
              </w:rPr>
            </w:pPr>
            <w:r w:rsidRPr="00D807EA">
              <w:rPr>
                <w:rFonts w:asciiTheme="minorHAnsi" w:hAnsiTheme="minorHAnsi" w:cstheme="minorHAnsi"/>
              </w:rPr>
              <w:t>Lernziel</w:t>
            </w:r>
            <w:r w:rsidR="00D807EA" w:rsidRPr="00D807EA">
              <w:rPr>
                <w:rFonts w:asciiTheme="minorHAnsi" w:hAnsiTheme="minorHAnsi" w:cstheme="minorHAnsi"/>
              </w:rPr>
              <w:t>e</w:t>
            </w:r>
          </w:p>
        </w:tc>
      </w:tr>
      <w:tr w:rsidR="009F0570" w:rsidRPr="00BE0EE0" w14:paraId="59966100" w14:textId="77777777" w:rsidTr="006D1F93">
        <w:trPr>
          <w:trHeight w:hRule="exact" w:val="1757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2538" w14:textId="77777777" w:rsidR="009F0570" w:rsidRPr="00D807EA" w:rsidRDefault="009F0570" w:rsidP="00E5756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9BB4" w14:textId="3B3EFB34" w:rsidR="004A2C3C" w:rsidRPr="00D807EA" w:rsidRDefault="004A2C3C" w:rsidP="00D807EA">
            <w:pPr>
              <w:pStyle w:val="L-Liste1zeilig"/>
              <w:numPr>
                <w:ilvl w:val="0"/>
                <w:numId w:val="0"/>
              </w:numPr>
              <w:spacing w:before="60"/>
              <w:ind w:left="284" w:hanging="284"/>
              <w:rPr>
                <w:rFonts w:asciiTheme="minorHAnsi" w:hAnsiTheme="minorHAnsi" w:cstheme="minorHAnsi"/>
                <w:szCs w:val="24"/>
              </w:rPr>
            </w:pPr>
            <w:r w:rsidRPr="00D807EA">
              <w:rPr>
                <w:rFonts w:asciiTheme="minorHAnsi" w:hAnsiTheme="minorHAnsi" w:cstheme="minorHAnsi"/>
                <w:szCs w:val="24"/>
              </w:rPr>
              <w:t>D</w:t>
            </w:r>
            <w:r w:rsidR="00D807EA" w:rsidRPr="00D807EA">
              <w:rPr>
                <w:rFonts w:asciiTheme="minorHAnsi" w:hAnsiTheme="minorHAnsi" w:cstheme="minorHAnsi"/>
                <w:szCs w:val="24"/>
              </w:rPr>
              <w:t>ie</w:t>
            </w:r>
            <w:r w:rsidRPr="00D807EA">
              <w:rPr>
                <w:rFonts w:asciiTheme="minorHAnsi" w:hAnsiTheme="minorHAnsi" w:cstheme="minorHAnsi"/>
                <w:szCs w:val="24"/>
              </w:rPr>
              <w:t xml:space="preserve"> Teilnehme</w:t>
            </w:r>
            <w:r w:rsidR="00D807EA" w:rsidRPr="00D807EA">
              <w:rPr>
                <w:rFonts w:asciiTheme="minorHAnsi" w:hAnsiTheme="minorHAnsi" w:cstheme="minorHAnsi"/>
                <w:szCs w:val="24"/>
              </w:rPr>
              <w:t>nden können</w:t>
            </w:r>
            <w:r w:rsidRPr="00D807EA">
              <w:rPr>
                <w:rFonts w:asciiTheme="minorHAnsi" w:hAnsiTheme="minorHAnsi" w:cstheme="minorHAnsi"/>
                <w:szCs w:val="24"/>
              </w:rPr>
              <w:t>…</w:t>
            </w:r>
          </w:p>
          <w:p w14:paraId="5CF7C193" w14:textId="77777777" w:rsidR="0034705A" w:rsidRDefault="00D807EA" w:rsidP="00D807EA">
            <w:pPr>
              <w:pStyle w:val="L-Liste1zeilig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...</w:t>
            </w:r>
          </w:p>
          <w:p w14:paraId="4543EAE0" w14:textId="51385DBB" w:rsidR="00D807EA" w:rsidRPr="00D807EA" w:rsidRDefault="00D807EA" w:rsidP="00D807EA">
            <w:pPr>
              <w:pStyle w:val="L-Liste1zeilig2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...</w:t>
            </w:r>
          </w:p>
        </w:tc>
      </w:tr>
      <w:tr w:rsidR="009F0570" w:rsidRPr="00BE0EE0" w14:paraId="1A2E44C7" w14:textId="77777777" w:rsidTr="006D1F9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1DBB" w14:textId="77777777" w:rsidR="009F0570" w:rsidRPr="00D807EA" w:rsidRDefault="0013642D" w:rsidP="00E57562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D807EA">
              <w:rPr>
                <w:rFonts w:asciiTheme="minorHAnsi" w:hAnsiTheme="minorHAnsi" w:cstheme="minorHAnsi"/>
                <w:b/>
                <w:bCs/>
              </w:rPr>
              <w:t>Ausbildungsort:</w:t>
            </w: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7BE2" w14:textId="77777777" w:rsidR="009F0570" w:rsidRPr="00D807EA" w:rsidRDefault="009F0570" w:rsidP="00E57562">
            <w:pPr>
              <w:spacing w:before="60" w:after="60"/>
              <w:rPr>
                <w:rFonts w:asciiTheme="minorHAnsi" w:hAnsiTheme="minorHAnsi" w:cstheme="minorHAnsi"/>
              </w:rPr>
            </w:pPr>
            <w:r w:rsidRPr="00D807EA">
              <w:rPr>
                <w:rFonts w:asciiTheme="minorHAnsi" w:hAnsiTheme="minorHAnsi" w:cstheme="minorHAnsi"/>
              </w:rPr>
              <w:t>Arbeitsplatz</w:t>
            </w:r>
          </w:p>
        </w:tc>
      </w:tr>
      <w:tr w:rsidR="009F0570" w:rsidRPr="00BE0EE0" w14:paraId="5E35A9EB" w14:textId="77777777" w:rsidTr="006D1F93">
        <w:trPr>
          <w:trHeight w:hRule="exact" w:val="871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3831" w14:textId="77777777" w:rsidR="009F0570" w:rsidRPr="00D807EA" w:rsidRDefault="009F0570" w:rsidP="00E5756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AEF4" w14:textId="430D91B8" w:rsidR="009F0570" w:rsidRPr="00D807EA" w:rsidRDefault="00D807EA" w:rsidP="00E57562">
            <w:pPr>
              <w:pStyle w:val="L-Liste1zeilig"/>
              <w:spacing w:before="6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807EA">
              <w:rPr>
                <w:rFonts w:asciiTheme="minorHAnsi" w:hAnsiTheme="minorHAnsi" w:cstheme="minorHAnsi"/>
                <w:szCs w:val="24"/>
              </w:rPr>
              <w:t>xy</w:t>
            </w:r>
            <w:proofErr w:type="spellEnd"/>
          </w:p>
        </w:tc>
      </w:tr>
      <w:tr w:rsidR="009F0570" w:rsidRPr="00BE0EE0" w14:paraId="3B89EF8D" w14:textId="77777777" w:rsidTr="006D1F9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900F" w14:textId="77777777" w:rsidR="009F0570" w:rsidRPr="00D807EA" w:rsidRDefault="0013642D" w:rsidP="00E57562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D807EA">
              <w:rPr>
                <w:rFonts w:asciiTheme="minorHAnsi" w:hAnsiTheme="minorHAnsi" w:cstheme="minorHAnsi"/>
                <w:b/>
                <w:bCs/>
              </w:rPr>
              <w:t>Termin:</w:t>
            </w: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7AAC" w14:textId="77777777" w:rsidR="009F0570" w:rsidRPr="00D807EA" w:rsidRDefault="0013642D" w:rsidP="00E57562">
            <w:pPr>
              <w:spacing w:before="60" w:after="60"/>
              <w:rPr>
                <w:rFonts w:asciiTheme="minorHAnsi" w:hAnsiTheme="minorHAnsi" w:cstheme="minorHAnsi"/>
              </w:rPr>
            </w:pPr>
            <w:r w:rsidRPr="00D807EA">
              <w:rPr>
                <w:rFonts w:asciiTheme="minorHAnsi" w:hAnsiTheme="minorHAnsi" w:cstheme="minorHAnsi"/>
              </w:rPr>
              <w:t>Datum</w:t>
            </w:r>
            <w:r w:rsidR="009F0570" w:rsidRPr="00D807E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F0570" w:rsidRPr="00BE0EE0" w14:paraId="699137B7" w14:textId="77777777" w:rsidTr="006D1F93">
        <w:trPr>
          <w:trHeight w:hRule="exact" w:val="521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D09C" w14:textId="77777777" w:rsidR="009F0570" w:rsidRPr="00D807EA" w:rsidRDefault="009F0570" w:rsidP="00E5756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C916" w14:textId="7A0FF14C" w:rsidR="009F0570" w:rsidRPr="00D807EA" w:rsidRDefault="00D807EA" w:rsidP="000B5DF9">
            <w:pPr>
              <w:pStyle w:val="L-Liste1zeilig"/>
              <w:spacing w:before="6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807EA">
              <w:rPr>
                <w:rFonts w:asciiTheme="minorHAnsi" w:hAnsiTheme="minorHAnsi" w:cstheme="minorHAnsi"/>
                <w:szCs w:val="24"/>
              </w:rPr>
              <w:t>xy</w:t>
            </w:r>
            <w:proofErr w:type="spellEnd"/>
          </w:p>
        </w:tc>
      </w:tr>
      <w:tr w:rsidR="009F0570" w:rsidRPr="00BE0EE0" w14:paraId="504E5CA3" w14:textId="77777777" w:rsidTr="006D1F93">
        <w:trPr>
          <w:trHeight w:val="302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68D0" w14:textId="77777777" w:rsidR="009F0570" w:rsidRPr="00D807EA" w:rsidRDefault="0013642D" w:rsidP="0013642D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807EA">
              <w:rPr>
                <w:rFonts w:asciiTheme="minorHAnsi" w:hAnsiTheme="minorHAnsi" w:cstheme="minorHAnsi"/>
                <w:b/>
                <w:bCs/>
              </w:rPr>
              <w:t>Lektionsdauer</w:t>
            </w:r>
            <w:proofErr w:type="spellEnd"/>
            <w:r w:rsidRPr="00D807E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944F" w14:textId="77777777" w:rsidR="009F0570" w:rsidRPr="00D807EA" w:rsidRDefault="00780AFA" w:rsidP="00780AFA">
            <w:pPr>
              <w:spacing w:before="60" w:after="60"/>
              <w:rPr>
                <w:rFonts w:asciiTheme="minorHAnsi" w:hAnsiTheme="minorHAnsi" w:cstheme="minorHAnsi"/>
              </w:rPr>
            </w:pPr>
            <w:r w:rsidRPr="00D807EA">
              <w:rPr>
                <w:rFonts w:asciiTheme="minorHAnsi" w:hAnsiTheme="minorHAnsi" w:cstheme="minorHAnsi"/>
              </w:rPr>
              <w:t>Zeit</w:t>
            </w:r>
          </w:p>
        </w:tc>
      </w:tr>
      <w:tr w:rsidR="009F0570" w:rsidRPr="00BE0EE0" w14:paraId="5AD85E0C" w14:textId="77777777" w:rsidTr="006D1F93">
        <w:trPr>
          <w:trHeight w:hRule="exact" w:val="537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C40F" w14:textId="77777777" w:rsidR="009F0570" w:rsidRPr="00D807EA" w:rsidRDefault="009F0570" w:rsidP="00E5756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7467" w14:textId="3132860A" w:rsidR="009F0570" w:rsidRPr="00D807EA" w:rsidRDefault="00D807EA" w:rsidP="00E57562">
            <w:pPr>
              <w:pStyle w:val="L-Liste1zeilig"/>
              <w:spacing w:before="6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807EA">
              <w:rPr>
                <w:rFonts w:asciiTheme="minorHAnsi" w:hAnsiTheme="minorHAnsi" w:cstheme="minorHAnsi"/>
                <w:szCs w:val="24"/>
              </w:rPr>
              <w:t>xy</w:t>
            </w:r>
            <w:proofErr w:type="spellEnd"/>
          </w:p>
        </w:tc>
      </w:tr>
      <w:tr w:rsidR="009F0570" w:rsidRPr="00BE0EE0" w14:paraId="39A554BA" w14:textId="77777777" w:rsidTr="006D1F9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C8E7" w14:textId="77777777" w:rsidR="009F0570" w:rsidRPr="00D807EA" w:rsidRDefault="0013642D" w:rsidP="0013642D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D807EA">
              <w:rPr>
                <w:rFonts w:asciiTheme="minorHAnsi" w:hAnsiTheme="minorHAnsi" w:cstheme="minorHAnsi"/>
                <w:b/>
                <w:bCs/>
              </w:rPr>
              <w:t>Material:</w:t>
            </w: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7E4" w14:textId="6952D1B8" w:rsidR="009F0570" w:rsidRPr="00D807EA" w:rsidRDefault="009F0570" w:rsidP="00E57562">
            <w:pPr>
              <w:spacing w:before="60" w:after="60"/>
              <w:rPr>
                <w:rFonts w:asciiTheme="minorHAnsi" w:hAnsiTheme="minorHAnsi" w:cstheme="minorHAnsi"/>
              </w:rPr>
            </w:pPr>
            <w:r w:rsidRPr="00D807EA">
              <w:rPr>
                <w:rFonts w:asciiTheme="minorHAnsi" w:hAnsiTheme="minorHAnsi" w:cstheme="minorHAnsi"/>
              </w:rPr>
              <w:t>Benötigte Hilf</w:t>
            </w:r>
            <w:r w:rsidR="00D807EA">
              <w:rPr>
                <w:rFonts w:asciiTheme="minorHAnsi" w:hAnsiTheme="minorHAnsi" w:cstheme="minorHAnsi"/>
              </w:rPr>
              <w:t>smittel</w:t>
            </w:r>
            <w:r w:rsidRPr="00D807EA">
              <w:rPr>
                <w:rFonts w:asciiTheme="minorHAnsi" w:hAnsiTheme="minorHAnsi" w:cstheme="minorHAnsi"/>
              </w:rPr>
              <w:t xml:space="preserve">: Material, Unterlagen, </w:t>
            </w:r>
            <w:r w:rsidR="00D807EA">
              <w:rPr>
                <w:rFonts w:asciiTheme="minorHAnsi" w:hAnsiTheme="minorHAnsi" w:cstheme="minorHAnsi"/>
              </w:rPr>
              <w:t>Spezialist,</w:t>
            </w:r>
            <w:r w:rsidRPr="00D807EA">
              <w:rPr>
                <w:rFonts w:asciiTheme="minorHAnsi" w:hAnsiTheme="minorHAnsi" w:cstheme="minorHAnsi"/>
              </w:rPr>
              <w:t xml:space="preserve"> usw.</w:t>
            </w:r>
          </w:p>
        </w:tc>
      </w:tr>
      <w:tr w:rsidR="009F0570" w:rsidRPr="00BE0EE0" w14:paraId="70B5B964" w14:textId="77777777" w:rsidTr="00D807EA">
        <w:trPr>
          <w:trHeight w:hRule="exact" w:val="2925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47AD" w14:textId="77777777" w:rsidR="009F0570" w:rsidRPr="00BE0EE0" w:rsidRDefault="009F0570" w:rsidP="00E575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F1F9" w14:textId="7A4CF363" w:rsidR="002D5D9B" w:rsidRPr="00D807EA" w:rsidRDefault="002D5D9B" w:rsidP="00E57562">
            <w:pPr>
              <w:pStyle w:val="L-Liste1zeilig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6962CAA" w14:textId="77777777" w:rsidR="009F0570" w:rsidRPr="00BE0EE0" w:rsidRDefault="009F0570" w:rsidP="009F0570">
      <w:pPr>
        <w:rPr>
          <w:rFonts w:asciiTheme="minorHAnsi" w:hAnsiTheme="minorHAnsi" w:cstheme="minorHAnsi"/>
          <w:sz w:val="2"/>
          <w:szCs w:val="2"/>
        </w:rPr>
      </w:pPr>
    </w:p>
    <w:sectPr w:rsidR="009F0570" w:rsidRPr="00BE0EE0" w:rsidSect="00BE0E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737" w:bottom="567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491E" w14:textId="77777777" w:rsidR="00A554AA" w:rsidRDefault="00A554AA">
      <w:r>
        <w:separator/>
      </w:r>
    </w:p>
  </w:endnote>
  <w:endnote w:type="continuationSeparator" w:id="0">
    <w:p w14:paraId="773662D0" w14:textId="77777777" w:rsidR="00A554AA" w:rsidRDefault="00A5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117F" w14:textId="77777777" w:rsidR="00F54A79" w:rsidRDefault="00F54A79" w:rsidP="0094205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BDEFE31" w14:textId="77777777" w:rsidR="00F54A79" w:rsidRDefault="00F54A79" w:rsidP="00D5067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39A8" w14:textId="77777777" w:rsidR="00F54A79" w:rsidRPr="007A7EA4" w:rsidRDefault="00F54A79" w:rsidP="005D52B6">
    <w:pPr>
      <w:tabs>
        <w:tab w:val="right" w:pos="9356"/>
      </w:tabs>
      <w:rPr>
        <w:rFonts w:ascii="Tahoma" w:hAnsi="Tahoma" w:cs="Tahoma"/>
        <w:sz w:val="16"/>
        <w:szCs w:val="16"/>
        <w:u w:val="single"/>
      </w:rPr>
    </w:pPr>
    <w:r w:rsidRPr="007A7EA4">
      <w:rPr>
        <w:rFonts w:ascii="Tahoma" w:hAnsi="Tahoma" w:cs="Tahoma"/>
        <w:sz w:val="16"/>
        <w:szCs w:val="16"/>
        <w:u w:val="single"/>
      </w:rPr>
      <w:tab/>
    </w:r>
  </w:p>
  <w:p w14:paraId="4283A910" w14:textId="77777777" w:rsidR="00F54A79" w:rsidRPr="007A7EA4" w:rsidRDefault="00F54A79" w:rsidP="005D52B6">
    <w:pPr>
      <w:tabs>
        <w:tab w:val="right" w:pos="9356"/>
      </w:tabs>
      <w:rPr>
        <w:rStyle w:val="Seitenzahl"/>
        <w:rFonts w:ascii="Tahoma" w:hAnsi="Tahoma" w:cs="Tahoma"/>
        <w:sz w:val="16"/>
        <w:szCs w:val="16"/>
      </w:rPr>
    </w:pPr>
    <w:r w:rsidRPr="007A7EA4">
      <w:rPr>
        <w:rFonts w:ascii="Tahoma" w:hAnsi="Tahoma" w:cs="Tahoma"/>
        <w:sz w:val="16"/>
        <w:szCs w:val="16"/>
      </w:rPr>
      <w:tab/>
      <w:t xml:space="preserve">Seite </w:t>
    </w:r>
    <w:r w:rsidRPr="007A7EA4">
      <w:rPr>
        <w:rStyle w:val="Seitenzahl"/>
        <w:rFonts w:ascii="Tahoma" w:hAnsi="Tahoma" w:cs="Tahoma"/>
        <w:sz w:val="16"/>
        <w:szCs w:val="16"/>
      </w:rPr>
      <w:fldChar w:fldCharType="begin"/>
    </w:r>
    <w:r w:rsidRPr="007A7EA4">
      <w:rPr>
        <w:rStyle w:val="Seitenzahl"/>
        <w:rFonts w:ascii="Tahoma" w:hAnsi="Tahoma" w:cs="Tahoma"/>
        <w:sz w:val="16"/>
        <w:szCs w:val="16"/>
      </w:rPr>
      <w:instrText xml:space="preserve"> PAGE </w:instrText>
    </w:r>
    <w:r w:rsidRPr="007A7EA4">
      <w:rPr>
        <w:rStyle w:val="Seitenzahl"/>
        <w:rFonts w:ascii="Tahoma" w:hAnsi="Tahoma" w:cs="Tahoma"/>
        <w:sz w:val="16"/>
        <w:szCs w:val="16"/>
      </w:rPr>
      <w:fldChar w:fldCharType="separate"/>
    </w:r>
    <w:r>
      <w:rPr>
        <w:rStyle w:val="Seitenzahl"/>
        <w:rFonts w:ascii="Tahoma" w:hAnsi="Tahoma" w:cs="Tahoma"/>
        <w:noProof/>
        <w:sz w:val="16"/>
        <w:szCs w:val="16"/>
      </w:rPr>
      <w:t>2</w:t>
    </w:r>
    <w:r w:rsidRPr="007A7EA4">
      <w:rPr>
        <w:rStyle w:val="Seitenzahl"/>
        <w:rFonts w:ascii="Tahoma" w:hAnsi="Tahoma" w:cs="Tahoma"/>
        <w:sz w:val="16"/>
        <w:szCs w:val="16"/>
      </w:rPr>
      <w:fldChar w:fldCharType="end"/>
    </w:r>
    <w:r w:rsidRPr="007A7EA4">
      <w:rPr>
        <w:rStyle w:val="Seitenzahl"/>
        <w:rFonts w:ascii="Tahoma" w:hAnsi="Tahoma" w:cs="Tahoma"/>
        <w:sz w:val="16"/>
        <w:szCs w:val="16"/>
      </w:rPr>
      <w:t xml:space="preserve"> von </w:t>
    </w:r>
    <w:r w:rsidRPr="007A7EA4">
      <w:rPr>
        <w:rStyle w:val="Seitenzahl"/>
        <w:rFonts w:ascii="Tahoma" w:hAnsi="Tahoma" w:cs="Tahoma"/>
        <w:sz w:val="16"/>
        <w:szCs w:val="16"/>
      </w:rPr>
      <w:fldChar w:fldCharType="begin"/>
    </w:r>
    <w:r w:rsidRPr="007A7EA4">
      <w:rPr>
        <w:rStyle w:val="Seitenzahl"/>
        <w:rFonts w:ascii="Tahoma" w:hAnsi="Tahoma" w:cs="Tahoma"/>
        <w:sz w:val="16"/>
        <w:szCs w:val="16"/>
      </w:rPr>
      <w:instrText xml:space="preserve"> NUMPAGES </w:instrText>
    </w:r>
    <w:r w:rsidRPr="007A7EA4">
      <w:rPr>
        <w:rStyle w:val="Seitenzahl"/>
        <w:rFonts w:ascii="Tahoma" w:hAnsi="Tahoma" w:cs="Tahoma"/>
        <w:sz w:val="16"/>
        <w:szCs w:val="16"/>
      </w:rPr>
      <w:fldChar w:fldCharType="separate"/>
    </w:r>
    <w:r w:rsidR="00F60575">
      <w:rPr>
        <w:rStyle w:val="Seitenzahl"/>
        <w:rFonts w:ascii="Tahoma" w:hAnsi="Tahoma" w:cs="Tahoma"/>
        <w:noProof/>
        <w:sz w:val="16"/>
        <w:szCs w:val="16"/>
      </w:rPr>
      <w:t>1</w:t>
    </w:r>
    <w:r w:rsidRPr="007A7EA4">
      <w:rPr>
        <w:rStyle w:val="Seitenzahl"/>
        <w:rFonts w:ascii="Tahoma" w:hAnsi="Tahoma"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3F24" w14:textId="5D60135E" w:rsidR="00F54A79" w:rsidRPr="00F2131D" w:rsidRDefault="00E35FDE" w:rsidP="00F2131D">
    <w:pPr>
      <w:pStyle w:val="Fuzeile"/>
      <w:pBdr>
        <w:top w:val="single" w:sz="4" w:space="1" w:color="auto"/>
      </w:pBdr>
      <w:rPr>
        <w:rFonts w:ascii="Tahoma" w:hAnsi="Tahoma" w:cs="Tahoma"/>
        <w:sz w:val="16"/>
        <w:szCs w:val="16"/>
        <w:lang w:val="de-CH"/>
      </w:rPr>
    </w:pPr>
    <w:r>
      <w:rPr>
        <w:rFonts w:ascii="Tahoma" w:hAnsi="Tahoma" w:cs="Tahoma"/>
        <w:sz w:val="16"/>
        <w:szCs w:val="16"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B3FF" w14:textId="77777777" w:rsidR="00A554AA" w:rsidRDefault="00A554AA">
      <w:r>
        <w:separator/>
      </w:r>
    </w:p>
  </w:footnote>
  <w:footnote w:type="continuationSeparator" w:id="0">
    <w:p w14:paraId="2759859B" w14:textId="77777777" w:rsidR="00A554AA" w:rsidRDefault="00A5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2249" w14:textId="6E59E00A" w:rsidR="00F54A79" w:rsidRPr="00427E0A" w:rsidRDefault="00F54A79" w:rsidP="00427E0A">
    <w:pPr>
      <w:tabs>
        <w:tab w:val="right" w:pos="8998"/>
      </w:tabs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DF68" w14:textId="67E1F755" w:rsidR="00F54A79" w:rsidRPr="00D50678" w:rsidRDefault="00BE0EE0" w:rsidP="00427E0A">
    <w:pPr>
      <w:pStyle w:val="Kopfzeile"/>
      <w:tabs>
        <w:tab w:val="clear" w:pos="9072"/>
      </w:tabs>
      <w:rPr>
        <w:rFonts w:ascii="Tahoma" w:hAnsi="Tahoma" w:cs="Tahoma"/>
      </w:rPr>
    </w:pPr>
    <w:r w:rsidRPr="00BE0EE0">
      <w:rPr>
        <w:rFonts w:ascii="Tahoma" w:hAnsi="Tahoma" w:cs="Tahoma"/>
        <w:noProof/>
      </w:rPr>
      <w:drawing>
        <wp:anchor distT="0" distB="0" distL="114300" distR="114300" simplePos="0" relativeHeight="251659776" behindDoc="0" locked="0" layoutInCell="1" allowOverlap="1" wp14:anchorId="62DA61AE" wp14:editId="4A8876DD">
          <wp:simplePos x="0" y="0"/>
          <wp:positionH relativeFrom="margin">
            <wp:align>right</wp:align>
          </wp:positionH>
          <wp:positionV relativeFrom="paragraph">
            <wp:posOffset>86303</wp:posOffset>
          </wp:positionV>
          <wp:extent cx="1497520" cy="540000"/>
          <wp:effectExtent l="0" t="0" r="7620" b="0"/>
          <wp:wrapNone/>
          <wp:docPr id="7" name="Grafik 6" descr="Ein Bild, das Text, Schrift, Logo, Grafiken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39046A59-024F-4760-B74C-078803546B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Text, Schrift, Logo, Grafiken enthält.&#10;&#10;Automatisch generierte Beschreibung">
                    <a:extLst>
                      <a:ext uri="{FF2B5EF4-FFF2-40B4-BE49-F238E27FC236}">
                        <a16:creationId xmlns:a16="http://schemas.microsoft.com/office/drawing/2014/main" id="{39046A59-024F-4760-B74C-078803546B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52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1EF"/>
    <w:multiLevelType w:val="hybridMultilevel"/>
    <w:tmpl w:val="9A96D6F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326CC"/>
    <w:multiLevelType w:val="hybridMultilevel"/>
    <w:tmpl w:val="37F64A14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A64E3E"/>
    <w:multiLevelType w:val="hybridMultilevel"/>
    <w:tmpl w:val="EA0098D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2294D"/>
    <w:multiLevelType w:val="multilevel"/>
    <w:tmpl w:val="7D383B6C"/>
    <w:lvl w:ilvl="0">
      <w:start w:val="1"/>
      <w:numFmt w:val="none"/>
      <w:pStyle w:val="L-Liste1zeilig"/>
      <w:lvlText w:val="%1-"/>
      <w:lvlJc w:val="left"/>
      <w:pPr>
        <w:tabs>
          <w:tab w:val="num" w:pos="360"/>
        </w:tabs>
        <w:ind w:left="284" w:hanging="284"/>
      </w:pPr>
    </w:lvl>
    <w:lvl w:ilvl="1">
      <w:start w:val="1"/>
      <w:numFmt w:val="none"/>
      <w:lvlRestart w:val="0"/>
      <w:pStyle w:val="L-Liste1zeilig2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16"/>
      </w:rPr>
    </w:lvl>
    <w:lvl w:ilvl="2">
      <w:start w:val="1"/>
      <w:numFmt w:val="none"/>
      <w:pStyle w:val="L-Liste1zeilig3"/>
      <w:lvlText w:val="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B3A71F3"/>
    <w:multiLevelType w:val="hybridMultilevel"/>
    <w:tmpl w:val="92AAE7C4"/>
    <w:lvl w:ilvl="0" w:tplc="AFB05EC8">
      <w:start w:val="300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610480145">
    <w:abstractNumId w:val="1"/>
  </w:num>
  <w:num w:numId="2" w16cid:durableId="1687252130">
    <w:abstractNumId w:val="4"/>
  </w:num>
  <w:num w:numId="3" w16cid:durableId="1975985917">
    <w:abstractNumId w:val="2"/>
  </w:num>
  <w:num w:numId="4" w16cid:durableId="105078671">
    <w:abstractNumId w:val="3"/>
  </w:num>
  <w:num w:numId="5" w16cid:durableId="1214732537">
    <w:abstractNumId w:val="0"/>
  </w:num>
  <w:num w:numId="6" w16cid:durableId="1084254356">
    <w:abstractNumId w:val="3"/>
  </w:num>
  <w:num w:numId="7" w16cid:durableId="119310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70"/>
    <w:rsid w:val="00012637"/>
    <w:rsid w:val="00020E5B"/>
    <w:rsid w:val="00041E43"/>
    <w:rsid w:val="000853EE"/>
    <w:rsid w:val="000B5DF9"/>
    <w:rsid w:val="00136299"/>
    <w:rsid w:val="0013642D"/>
    <w:rsid w:val="001402E0"/>
    <w:rsid w:val="001C2544"/>
    <w:rsid w:val="001C2ADA"/>
    <w:rsid w:val="001D2471"/>
    <w:rsid w:val="001E07F9"/>
    <w:rsid w:val="0020479B"/>
    <w:rsid w:val="00210B99"/>
    <w:rsid w:val="002148B8"/>
    <w:rsid w:val="00261AA8"/>
    <w:rsid w:val="0028546D"/>
    <w:rsid w:val="002925B6"/>
    <w:rsid w:val="002D2C37"/>
    <w:rsid w:val="002D5D9B"/>
    <w:rsid w:val="0031258D"/>
    <w:rsid w:val="00324A47"/>
    <w:rsid w:val="00337608"/>
    <w:rsid w:val="0034705A"/>
    <w:rsid w:val="00356C33"/>
    <w:rsid w:val="00361A96"/>
    <w:rsid w:val="003640AF"/>
    <w:rsid w:val="0037704A"/>
    <w:rsid w:val="00380867"/>
    <w:rsid w:val="00394620"/>
    <w:rsid w:val="003C63D7"/>
    <w:rsid w:val="0040086E"/>
    <w:rsid w:val="004013D0"/>
    <w:rsid w:val="004168A1"/>
    <w:rsid w:val="00427E0A"/>
    <w:rsid w:val="0044392F"/>
    <w:rsid w:val="00446132"/>
    <w:rsid w:val="0046241F"/>
    <w:rsid w:val="00492F2F"/>
    <w:rsid w:val="00494DB9"/>
    <w:rsid w:val="004A0381"/>
    <w:rsid w:val="004A2C3C"/>
    <w:rsid w:val="005131C5"/>
    <w:rsid w:val="00592BC9"/>
    <w:rsid w:val="005A69A7"/>
    <w:rsid w:val="005A74AF"/>
    <w:rsid w:val="005D15CA"/>
    <w:rsid w:val="005D52B6"/>
    <w:rsid w:val="005E30D0"/>
    <w:rsid w:val="00615F2C"/>
    <w:rsid w:val="0062331F"/>
    <w:rsid w:val="00656B1B"/>
    <w:rsid w:val="006614E5"/>
    <w:rsid w:val="006625A6"/>
    <w:rsid w:val="0068617F"/>
    <w:rsid w:val="00693EE7"/>
    <w:rsid w:val="006978B5"/>
    <w:rsid w:val="006D1F93"/>
    <w:rsid w:val="006D5A9A"/>
    <w:rsid w:val="006E0DDA"/>
    <w:rsid w:val="006F255A"/>
    <w:rsid w:val="00706195"/>
    <w:rsid w:val="007226E6"/>
    <w:rsid w:val="0073600D"/>
    <w:rsid w:val="00751B50"/>
    <w:rsid w:val="00780AFA"/>
    <w:rsid w:val="00782B79"/>
    <w:rsid w:val="00793551"/>
    <w:rsid w:val="007A7EA4"/>
    <w:rsid w:val="007B209D"/>
    <w:rsid w:val="007C604D"/>
    <w:rsid w:val="007E2424"/>
    <w:rsid w:val="007E6F45"/>
    <w:rsid w:val="007F19D8"/>
    <w:rsid w:val="007F39F9"/>
    <w:rsid w:val="00811AB5"/>
    <w:rsid w:val="00823FB7"/>
    <w:rsid w:val="008253CB"/>
    <w:rsid w:val="008344B4"/>
    <w:rsid w:val="00876B15"/>
    <w:rsid w:val="0089454A"/>
    <w:rsid w:val="008B2442"/>
    <w:rsid w:val="008B64F9"/>
    <w:rsid w:val="008C6064"/>
    <w:rsid w:val="008E4383"/>
    <w:rsid w:val="008E7932"/>
    <w:rsid w:val="008F3539"/>
    <w:rsid w:val="00921EBB"/>
    <w:rsid w:val="0092403B"/>
    <w:rsid w:val="0093042F"/>
    <w:rsid w:val="00942058"/>
    <w:rsid w:val="009E60B4"/>
    <w:rsid w:val="009F0128"/>
    <w:rsid w:val="009F0570"/>
    <w:rsid w:val="009F7702"/>
    <w:rsid w:val="00A11948"/>
    <w:rsid w:val="00A3047E"/>
    <w:rsid w:val="00A31955"/>
    <w:rsid w:val="00A554AA"/>
    <w:rsid w:val="00A6768C"/>
    <w:rsid w:val="00A87128"/>
    <w:rsid w:val="00AD71FF"/>
    <w:rsid w:val="00AE21B4"/>
    <w:rsid w:val="00B13314"/>
    <w:rsid w:val="00B31A33"/>
    <w:rsid w:val="00B41997"/>
    <w:rsid w:val="00B519E1"/>
    <w:rsid w:val="00B64C56"/>
    <w:rsid w:val="00BA4E8C"/>
    <w:rsid w:val="00BE0898"/>
    <w:rsid w:val="00BE0EE0"/>
    <w:rsid w:val="00C2473E"/>
    <w:rsid w:val="00C50656"/>
    <w:rsid w:val="00C51098"/>
    <w:rsid w:val="00C67CB6"/>
    <w:rsid w:val="00C738C9"/>
    <w:rsid w:val="00C814DB"/>
    <w:rsid w:val="00CB721B"/>
    <w:rsid w:val="00CC6AFD"/>
    <w:rsid w:val="00D42837"/>
    <w:rsid w:val="00D4407C"/>
    <w:rsid w:val="00D50678"/>
    <w:rsid w:val="00D53BFD"/>
    <w:rsid w:val="00D807EA"/>
    <w:rsid w:val="00D92460"/>
    <w:rsid w:val="00DA2780"/>
    <w:rsid w:val="00DC707C"/>
    <w:rsid w:val="00DE5B72"/>
    <w:rsid w:val="00E2055D"/>
    <w:rsid w:val="00E35FDE"/>
    <w:rsid w:val="00E57562"/>
    <w:rsid w:val="00E801AA"/>
    <w:rsid w:val="00E97080"/>
    <w:rsid w:val="00EA1D08"/>
    <w:rsid w:val="00EA5DED"/>
    <w:rsid w:val="00ED3E0F"/>
    <w:rsid w:val="00EE59BC"/>
    <w:rsid w:val="00F2131D"/>
    <w:rsid w:val="00F54A79"/>
    <w:rsid w:val="00F60575"/>
    <w:rsid w:val="00F66205"/>
    <w:rsid w:val="00F76216"/>
    <w:rsid w:val="00FC5F8C"/>
    <w:rsid w:val="00FD2A91"/>
    <w:rsid w:val="00FD6761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7818699F"/>
  <w15:docId w15:val="{4C170DCF-7817-46B6-BD28-89CEAA3F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r-Gru-V">
    <w:name w:val="Br-Gru-V"/>
    <w:basedOn w:val="Standard"/>
    <w:rPr>
      <w:rFonts w:ascii="Arial" w:hAnsi="Arial"/>
      <w:sz w:val="20"/>
      <w:szCs w:val="20"/>
      <w:lang w:val="de-CH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D50678"/>
  </w:style>
  <w:style w:type="paragraph" w:customStyle="1" w:styleId="L-Liste1zeilig">
    <w:name w:val="L(-) Liste 1zeilig"/>
    <w:basedOn w:val="Standard"/>
    <w:rsid w:val="009F0570"/>
    <w:pPr>
      <w:numPr>
        <w:numId w:val="4"/>
      </w:numPr>
      <w:jc w:val="both"/>
    </w:pPr>
    <w:rPr>
      <w:rFonts w:ascii="Arial" w:hAnsi="Arial"/>
      <w:szCs w:val="20"/>
      <w:lang w:val="de-CH"/>
    </w:rPr>
  </w:style>
  <w:style w:type="paragraph" w:customStyle="1" w:styleId="L-Liste1zeilig2">
    <w:name w:val="L(-) Liste 1zeilig 2"/>
    <w:basedOn w:val="L-Liste1zeilig"/>
    <w:rsid w:val="009F0570"/>
    <w:pPr>
      <w:numPr>
        <w:ilvl w:val="1"/>
      </w:numPr>
    </w:pPr>
  </w:style>
  <w:style w:type="paragraph" w:customStyle="1" w:styleId="L-Liste1zeilig3">
    <w:name w:val="L(-) Liste 1zeilig 3"/>
    <w:basedOn w:val="L-Liste1zeilig"/>
    <w:rsid w:val="009F0570"/>
    <w:pPr>
      <w:numPr>
        <w:ilvl w:val="2"/>
      </w:numPr>
      <w:tabs>
        <w:tab w:val="clear" w:pos="927"/>
      </w:tabs>
    </w:pPr>
  </w:style>
  <w:style w:type="paragraph" w:customStyle="1" w:styleId="ATitel18ptfett">
    <w:name w:val="A Titel 18pt fett"/>
    <w:basedOn w:val="Standard"/>
    <w:next w:val="Standard"/>
    <w:rsid w:val="009F0570"/>
    <w:pPr>
      <w:keepNext/>
      <w:spacing w:before="120" w:after="480"/>
      <w:jc w:val="both"/>
    </w:pPr>
    <w:rPr>
      <w:rFonts w:ascii="Arial" w:hAnsi="Arial"/>
      <w:b/>
      <w:kern w:val="28"/>
      <w:sz w:val="36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diltz\Anwendungsdaten\Microsoft\Vorlagen\ZSO%20Emme\Infoblatt%20Di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Infoblatt Did.dot</Template>
  <TotalTime>0</TotalTime>
  <Pages>1</Pages>
  <Words>57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Beleuchtungsanhänger</vt:lpstr>
    </vt:vector>
  </TitlesOfParts>
  <Company>Kanton Luzern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Beleuchtungsanhänger</dc:title>
  <dc:subject>Kurzlektion</dc:subject>
  <dc:creator>Christian Durscher</dc:creator>
  <cp:lastModifiedBy>Hofstetter Samuel</cp:lastModifiedBy>
  <cp:revision>6</cp:revision>
  <cp:lastPrinted>2023-07-29T16:03:00Z</cp:lastPrinted>
  <dcterms:created xsi:type="dcterms:W3CDTF">2023-07-29T16:00:00Z</dcterms:created>
  <dcterms:modified xsi:type="dcterms:W3CDTF">2025-10-08T12:24:00Z</dcterms:modified>
</cp:coreProperties>
</file>